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16" w:rsidRDefault="00024A16">
      <w:pPr>
        <w:pStyle w:val="Standard"/>
      </w:pPr>
      <w:bookmarkStart w:id="0" w:name="_GoBack"/>
      <w:bookmarkEnd w:id="0"/>
    </w:p>
    <w:p w:rsidR="00024A16" w:rsidRDefault="002A1852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GMINNY KONKURS PLASTYCZNY</w:t>
      </w:r>
    </w:p>
    <w:p w:rsidR="00024A16" w:rsidRDefault="00024A16">
      <w:pPr>
        <w:pStyle w:val="Standard"/>
        <w:jc w:val="center"/>
        <w:rPr>
          <w:sz w:val="80"/>
          <w:szCs w:val="80"/>
        </w:rPr>
      </w:pPr>
    </w:p>
    <w:p w:rsidR="00024A16" w:rsidRDefault="002A1852">
      <w:pPr>
        <w:pStyle w:val="Standard"/>
        <w:jc w:val="center"/>
      </w:pPr>
      <w:r>
        <w:rPr>
          <w:b/>
          <w:color w:val="FF0000"/>
          <w:sz w:val="80"/>
          <w:szCs w:val="80"/>
        </w:rPr>
        <w:t>„Bezpieczne ferie zimowe”</w:t>
      </w:r>
      <w:r>
        <w:rPr>
          <w:b/>
          <w:color w:val="FF0000"/>
          <w:sz w:val="80"/>
          <w:szCs w:val="80"/>
        </w:rPr>
        <w:tab/>
      </w:r>
      <w:r>
        <w:rPr>
          <w:rFonts w:ascii="Arial" w:hAnsi="Arial" w:cs="Arial"/>
          <w:color w:val="FF0000"/>
          <w:sz w:val="80"/>
          <w:szCs w:val="80"/>
          <w:lang w:eastAsia="pl-PL"/>
        </w:rPr>
        <w:t xml:space="preserve">     </w:t>
      </w:r>
      <w:r>
        <w:rPr>
          <w:rFonts w:ascii="Arial" w:hAnsi="Arial" w:cs="Arial"/>
          <w:color w:val="FF0000"/>
          <w:sz w:val="52"/>
          <w:szCs w:val="52"/>
          <w:lang w:eastAsia="pl-PL"/>
        </w:rPr>
        <w:t xml:space="preserve"> </w:t>
      </w:r>
    </w:p>
    <w:p w:rsidR="00024A16" w:rsidRDefault="00024A16">
      <w:pPr>
        <w:pStyle w:val="Standard"/>
        <w:jc w:val="center"/>
        <w:rPr>
          <w:rFonts w:ascii="Arial" w:hAnsi="Arial" w:cs="Arial"/>
          <w:color w:val="579D1C"/>
          <w:sz w:val="52"/>
          <w:szCs w:val="52"/>
          <w:lang w:eastAsia="pl-PL"/>
        </w:rPr>
      </w:pPr>
    </w:p>
    <w:p w:rsidR="00024A16" w:rsidRDefault="00024A16">
      <w:pPr>
        <w:pStyle w:val="Standard"/>
        <w:jc w:val="center"/>
        <w:rPr>
          <w:rFonts w:ascii="Arial" w:hAnsi="Arial" w:cs="Arial"/>
          <w:color w:val="000000"/>
          <w:sz w:val="52"/>
          <w:szCs w:val="52"/>
          <w:lang w:eastAsia="pl-PL"/>
        </w:rPr>
      </w:pPr>
    </w:p>
    <w:p w:rsidR="00024A16" w:rsidRDefault="002A1852">
      <w:pPr>
        <w:pStyle w:val="Standard"/>
        <w:jc w:val="center"/>
      </w:pPr>
      <w:r>
        <w:rPr>
          <w:rFonts w:ascii="Arial" w:hAnsi="Arial" w:cs="Arial"/>
          <w:noProof/>
          <w:color w:val="000000"/>
          <w:sz w:val="52"/>
          <w:szCs w:val="52"/>
          <w:lang w:eastAsia="pl-PL" w:bidi="ar-SA"/>
        </w:rPr>
        <w:drawing>
          <wp:inline distT="0" distB="0" distL="0" distR="0">
            <wp:extent cx="5029090" cy="4321180"/>
            <wp:effectExtent l="0" t="0" r="110" b="3170"/>
            <wp:docPr id="1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090" cy="4321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24A16" w:rsidRDefault="00024A16">
      <w:pPr>
        <w:pStyle w:val="Standard"/>
        <w:jc w:val="center"/>
        <w:rPr>
          <w:rFonts w:ascii="Arial" w:hAnsi="Arial" w:cs="Arial"/>
          <w:color w:val="000000"/>
          <w:sz w:val="52"/>
          <w:szCs w:val="52"/>
          <w:lang w:eastAsia="pl-PL"/>
        </w:rPr>
      </w:pPr>
    </w:p>
    <w:p w:rsidR="00024A16" w:rsidRDefault="00024A16">
      <w:pPr>
        <w:pStyle w:val="Standard"/>
        <w:jc w:val="center"/>
        <w:rPr>
          <w:rFonts w:ascii="Arial" w:hAnsi="Arial" w:cs="Arial"/>
          <w:color w:val="000000"/>
          <w:sz w:val="52"/>
          <w:szCs w:val="52"/>
          <w:lang w:eastAsia="pl-PL"/>
        </w:rPr>
      </w:pPr>
    </w:p>
    <w:p w:rsidR="00024A16" w:rsidRDefault="00024A16">
      <w:pPr>
        <w:pStyle w:val="Standard"/>
        <w:jc w:val="center"/>
        <w:rPr>
          <w:rFonts w:ascii="Arial" w:hAnsi="Arial" w:cs="Arial"/>
          <w:color w:val="000000"/>
          <w:sz w:val="52"/>
          <w:szCs w:val="52"/>
          <w:lang w:eastAsia="pl-PL"/>
        </w:rPr>
      </w:pPr>
    </w:p>
    <w:p w:rsidR="00024A16" w:rsidRDefault="00024A16">
      <w:pPr>
        <w:pStyle w:val="Standard"/>
        <w:jc w:val="center"/>
        <w:rPr>
          <w:rFonts w:ascii="Arial" w:hAnsi="Arial" w:cs="Arial"/>
          <w:color w:val="000000"/>
          <w:sz w:val="52"/>
          <w:szCs w:val="52"/>
          <w:lang w:eastAsia="pl-PL"/>
        </w:rPr>
      </w:pPr>
    </w:p>
    <w:p w:rsidR="00024A16" w:rsidRDefault="002A1852">
      <w:pPr>
        <w:pStyle w:val="Standard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REGULAMIN</w:t>
      </w:r>
    </w:p>
    <w:p w:rsidR="00024A16" w:rsidRDefault="002A1852">
      <w:pPr>
        <w:pStyle w:val="Standard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GMINNEGO KONKURSU PLASTYCZNEGO</w:t>
      </w:r>
    </w:p>
    <w:p w:rsidR="00024A16" w:rsidRDefault="002A1852">
      <w:pPr>
        <w:pStyle w:val="Standard"/>
        <w:spacing w:line="480" w:lineRule="auto"/>
        <w:jc w:val="center"/>
      </w:pPr>
      <w:r>
        <w:rPr>
          <w:b/>
          <w:bCs/>
          <w:color w:val="FF0000"/>
          <w:sz w:val="32"/>
          <w:szCs w:val="32"/>
        </w:rPr>
        <w:t>„Bezpieczne ferie zimowe”</w:t>
      </w:r>
    </w:p>
    <w:p w:rsidR="00024A16" w:rsidRDefault="00024A16">
      <w:pPr>
        <w:pStyle w:val="Standard"/>
        <w:jc w:val="center"/>
      </w:pPr>
    </w:p>
    <w:p w:rsidR="00024A16" w:rsidRDefault="002A1852">
      <w:pPr>
        <w:pStyle w:val="Standard"/>
      </w:pPr>
      <w:r>
        <w:rPr>
          <w:b/>
          <w:sz w:val="28"/>
          <w:szCs w:val="28"/>
        </w:rPr>
        <w:t xml:space="preserve">Organizator: </w:t>
      </w:r>
      <w:r>
        <w:rPr>
          <w:sz w:val="28"/>
          <w:szCs w:val="28"/>
        </w:rPr>
        <w:t xml:space="preserve">Przedszkole Samorządowe w Lubiniu </w:t>
      </w:r>
      <w:r>
        <w:rPr>
          <w:sz w:val="28"/>
          <w:szCs w:val="28"/>
        </w:rPr>
        <w:t>i Bielewie.</w:t>
      </w:r>
    </w:p>
    <w:p w:rsidR="00024A16" w:rsidRDefault="002A1852">
      <w:pPr>
        <w:pStyle w:val="Standard"/>
        <w:rPr>
          <w:rFonts w:ascii="Arial" w:hAnsi="Arial" w:cs="Arial"/>
          <w:color w:val="1A0DAB"/>
          <w:sz w:val="13"/>
          <w:szCs w:val="13"/>
          <w:lang w:eastAsia="pl-PL"/>
        </w:rPr>
      </w:pPr>
      <w:r>
        <w:rPr>
          <w:rFonts w:ascii="Arial" w:hAnsi="Arial" w:cs="Arial"/>
          <w:color w:val="1A0DAB"/>
          <w:sz w:val="13"/>
          <w:szCs w:val="13"/>
          <w:lang w:eastAsia="pl-PL"/>
        </w:rPr>
        <w:t xml:space="preserve">                                 </w:t>
      </w:r>
    </w:p>
    <w:p w:rsidR="00024A16" w:rsidRDefault="002A1852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Celem konkursu jest :</w:t>
      </w:r>
    </w:p>
    <w:p w:rsidR="00024A16" w:rsidRDefault="002A1852">
      <w:pPr>
        <w:pStyle w:val="Akapitzlist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zachęcanie rodziców, wychowawców do rozmów o bezpieczeństwie podczas zabaw zimowych w okresie ferii,</w:t>
      </w:r>
    </w:p>
    <w:p w:rsidR="00024A16" w:rsidRDefault="002A1852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rozbudzenie kreatywności i aktywności twórczej dzieci,</w:t>
      </w:r>
    </w:p>
    <w:p w:rsidR="00024A16" w:rsidRDefault="002A1852">
      <w:pPr>
        <w:pStyle w:val="Akapitzlis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inspirowanie do poszukiwania </w:t>
      </w:r>
      <w:r>
        <w:rPr>
          <w:sz w:val="28"/>
          <w:szCs w:val="28"/>
        </w:rPr>
        <w:t>różnych rozwiązań plastycznych,</w:t>
      </w:r>
    </w:p>
    <w:p w:rsidR="00024A16" w:rsidRDefault="002A1852">
      <w:pPr>
        <w:pStyle w:val="Akapitzlist"/>
        <w:numPr>
          <w:ilvl w:val="0"/>
          <w:numId w:val="1"/>
        </w:numPr>
        <w:spacing w:line="276" w:lineRule="auto"/>
      </w:pPr>
      <w:r>
        <w:rPr>
          <w:sz w:val="28"/>
        </w:rPr>
        <w:t>rozwijanie wrażliwości estetycznej,</w:t>
      </w:r>
    </w:p>
    <w:p w:rsidR="00024A16" w:rsidRDefault="002A1852">
      <w:pPr>
        <w:pStyle w:val="Akapitzlist"/>
        <w:numPr>
          <w:ilvl w:val="0"/>
          <w:numId w:val="1"/>
        </w:numPr>
        <w:spacing w:line="276" w:lineRule="auto"/>
      </w:pPr>
      <w:r>
        <w:rPr>
          <w:sz w:val="28"/>
        </w:rPr>
        <w:t>rozwijanie plastycznych zainteresowań i zdolności dzieci,</w:t>
      </w:r>
    </w:p>
    <w:p w:rsidR="00024A16" w:rsidRDefault="002A1852">
      <w:pPr>
        <w:pStyle w:val="Akapitzlist"/>
        <w:numPr>
          <w:ilvl w:val="0"/>
          <w:numId w:val="1"/>
        </w:numPr>
        <w:spacing w:line="276" w:lineRule="auto"/>
      </w:pPr>
      <w:r>
        <w:rPr>
          <w:sz w:val="28"/>
        </w:rPr>
        <w:t>integracja środowisk przedszkolnych.</w:t>
      </w:r>
    </w:p>
    <w:p w:rsidR="00024A16" w:rsidRDefault="00024A16">
      <w:pPr>
        <w:pStyle w:val="Standard"/>
        <w:rPr>
          <w:b/>
          <w:sz w:val="28"/>
          <w:szCs w:val="28"/>
        </w:rPr>
      </w:pPr>
    </w:p>
    <w:p w:rsidR="00024A16" w:rsidRDefault="002A18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Warunki uczestnictwa w konkursie:</w:t>
      </w:r>
    </w:p>
    <w:p w:rsidR="00024A16" w:rsidRDefault="002A1852">
      <w:pPr>
        <w:pStyle w:val="Akapitzlis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Konkurs adresowany jest do dzieci w wieku 3-6 lat.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Technik</w:t>
      </w:r>
      <w:r>
        <w:rPr>
          <w:sz w:val="28"/>
          <w:szCs w:val="28"/>
        </w:rPr>
        <w:t>a wykonania prac: forma plakatu wykonana dowolną techniką.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Format pracy: A3.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Jeden uczestnik wykonuje jedną pracę-nie dopuszcza się do udziału </w:t>
      </w:r>
      <w:r>
        <w:rPr>
          <w:sz w:val="28"/>
          <w:szCs w:val="28"/>
        </w:rPr>
        <w:br/>
      </w:r>
      <w:r>
        <w:rPr>
          <w:sz w:val="28"/>
          <w:szCs w:val="28"/>
        </w:rPr>
        <w:t>w konkursie prac zbiorowych (kilkorga dzieci).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Prace przekazane na konkurs muszą być pracami wykonanymi samodzie</w:t>
      </w:r>
      <w:r>
        <w:rPr>
          <w:sz w:val="28"/>
          <w:szCs w:val="28"/>
          <w:u w:val="single"/>
        </w:rPr>
        <w:t xml:space="preserve">lnie przez dziecko. 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Zgłoszona do konkursu praca musi zawierać metryczkę (załącznik nr 1):</w:t>
      </w:r>
    </w:p>
    <w:p w:rsidR="00024A16" w:rsidRDefault="002A1852">
      <w:pPr>
        <w:pStyle w:val="Akapitzlist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autora pracy,</w:t>
      </w:r>
    </w:p>
    <w:p w:rsidR="00024A16" w:rsidRDefault="002A1852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wiek dziecka,</w:t>
      </w:r>
    </w:p>
    <w:p w:rsidR="00024A16" w:rsidRDefault="002A1852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przedszkola, które reprezentuje uczestnik,</w:t>
      </w:r>
    </w:p>
    <w:p w:rsidR="00024A16" w:rsidRDefault="002A1852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opiekuna grupy.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 xml:space="preserve">Każda praca </w:t>
      </w:r>
      <w:r>
        <w:rPr>
          <w:sz w:val="28"/>
          <w:szCs w:val="28"/>
          <w:u w:val="single"/>
        </w:rPr>
        <w:t xml:space="preserve">musi zawierać oświadczenie </w:t>
      </w:r>
      <w:r>
        <w:rPr>
          <w:sz w:val="28"/>
          <w:szCs w:val="28"/>
        </w:rPr>
        <w:t>(</w:t>
      </w:r>
      <w:r>
        <w:rPr>
          <w:sz w:val="28"/>
          <w:szCs w:val="28"/>
        </w:rPr>
        <w:t>załącznik nr 2) przyklejone na odwrocie kartki.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Prace niepodpisane, anonimowe, czy też niespełniające kryteriów formalnych, nie będą zakwalifikowane do konkursu.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Dane osobowe uczestników pozyskane będą tylko i wyłącznie do celów Konkursu, a Organizator zo</w:t>
      </w:r>
      <w:r>
        <w:rPr>
          <w:sz w:val="28"/>
          <w:szCs w:val="28"/>
        </w:rPr>
        <w:t>bowiązuje się do nieudostępniania ich podmiotom trzecim.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 xml:space="preserve"> Prace należy dostarczyć do dnia </w:t>
      </w:r>
      <w:r>
        <w:rPr>
          <w:b/>
          <w:bCs/>
          <w:sz w:val="28"/>
          <w:szCs w:val="28"/>
        </w:rPr>
        <w:t>10 stycznia (piątek) 2025r. do godz.: 10:00.</w:t>
      </w:r>
    </w:p>
    <w:p w:rsidR="00024A16" w:rsidRDefault="002A1852">
      <w:pPr>
        <w:pStyle w:val="Akapitzlist"/>
        <w:spacing w:line="360" w:lineRule="auto"/>
        <w:ind w:left="502"/>
      </w:pPr>
      <w:r>
        <w:rPr>
          <w:sz w:val="28"/>
          <w:szCs w:val="28"/>
        </w:rPr>
        <w:t xml:space="preserve"> do Zespołu Szkół i Placówek Oświatowych w Lubiniu </w:t>
      </w:r>
    </w:p>
    <w:p w:rsidR="00024A16" w:rsidRDefault="002A1852">
      <w:pPr>
        <w:pStyle w:val="Akapitzlist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ul. Powstańców 23,   64-010- Lubiń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 xml:space="preserve"> Rozstrzygnięcie konkursu </w:t>
      </w:r>
      <w:r>
        <w:rPr>
          <w:sz w:val="28"/>
          <w:szCs w:val="28"/>
        </w:rPr>
        <w:t xml:space="preserve">odbędzie się </w:t>
      </w:r>
      <w:r>
        <w:rPr>
          <w:b/>
          <w:bCs/>
          <w:sz w:val="28"/>
          <w:szCs w:val="28"/>
        </w:rPr>
        <w:t>16 stycznia (czwartek) 2025r.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 xml:space="preserve"> Nagrody dla zwycięzców zostaną przekazane do </w:t>
      </w:r>
      <w:r>
        <w:rPr>
          <w:b/>
          <w:sz w:val="28"/>
          <w:szCs w:val="28"/>
        </w:rPr>
        <w:t>16 stycznia (czwartek) 2025r.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Komisja konkursowa powołana przez organizatora wyłoni zdobywców trzech pierwszych miejsc w dwóch kategoriach wiekowych:  </w:t>
      </w:r>
    </w:p>
    <w:p w:rsidR="00024A16" w:rsidRDefault="002A1852">
      <w:pPr>
        <w:pStyle w:val="Akapitzlis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3-4 latki,</w:t>
      </w:r>
    </w:p>
    <w:p w:rsidR="00024A16" w:rsidRDefault="002A1852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5-6</w:t>
      </w:r>
      <w:r>
        <w:rPr>
          <w:sz w:val="28"/>
          <w:szCs w:val="28"/>
        </w:rPr>
        <w:t xml:space="preserve"> latki,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Komisja konkursowa będzie brała pod uwagę:</w:t>
      </w:r>
    </w:p>
    <w:p w:rsidR="00024A16" w:rsidRDefault="002A1852">
      <w:pPr>
        <w:pStyle w:val="Akapitzlist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zgodność z tematem pracy,</w:t>
      </w:r>
    </w:p>
    <w:p w:rsidR="00024A16" w:rsidRDefault="002A1852">
      <w:pPr>
        <w:pStyle w:val="Akapitzlist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estetykę wykonania,</w:t>
      </w:r>
    </w:p>
    <w:p w:rsidR="00024A16" w:rsidRDefault="002A1852">
      <w:pPr>
        <w:pStyle w:val="Akapitzlist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oryginalność pomysłu,</w:t>
      </w:r>
    </w:p>
    <w:p w:rsidR="00024A16" w:rsidRDefault="002A1852">
      <w:pPr>
        <w:pStyle w:val="Akapitzlist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walory artystyczne,</w:t>
      </w:r>
    </w:p>
    <w:p w:rsidR="00024A16" w:rsidRDefault="002A1852">
      <w:pPr>
        <w:pStyle w:val="Akapitzlist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samodzielność wykonania pracy.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Autorzy nagrodzonych prac otrzymają nagrody i pamiątkowe dyplomy.</w:t>
      </w:r>
    </w:p>
    <w:p w:rsidR="00024A16" w:rsidRDefault="002A185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Wszyscy </w:t>
      </w:r>
      <w:r>
        <w:rPr>
          <w:sz w:val="28"/>
          <w:szCs w:val="28"/>
        </w:rPr>
        <w:t>uczestnicy konkursu otrzymają dyplomy.</w:t>
      </w:r>
    </w:p>
    <w:p w:rsidR="00024A16" w:rsidRDefault="002A1852">
      <w:pPr>
        <w:pStyle w:val="Akapitzlist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18. Lista nagrodzonych w konkursie, zostanie opublikowana na stronie   </w:t>
      </w:r>
    </w:p>
    <w:p w:rsidR="00024A16" w:rsidRDefault="002A1852">
      <w:pPr>
        <w:pStyle w:val="Akapitzlist"/>
        <w:spacing w:line="360" w:lineRule="auto"/>
        <w:ind w:left="142"/>
      </w:pPr>
      <w:r>
        <w:rPr>
          <w:sz w:val="28"/>
          <w:szCs w:val="28"/>
        </w:rPr>
        <w:t xml:space="preserve">       internetowej Zespołu Szkół i Placówek Oświatowych w Lubiniu </w:t>
      </w:r>
      <w:hyperlink r:id="rId9" w:history="1">
        <w:r>
          <w:rPr>
            <w:rStyle w:val="Hipercze"/>
            <w:sz w:val="28"/>
            <w:szCs w:val="28"/>
          </w:rPr>
          <w:t>www.zslubin.edu.pl</w:t>
        </w:r>
      </w:hyperlink>
      <w:r>
        <w:rPr>
          <w:sz w:val="28"/>
          <w:szCs w:val="28"/>
        </w:rPr>
        <w:t xml:space="preserve"> </w:t>
      </w:r>
    </w:p>
    <w:p w:rsidR="00024A16" w:rsidRDefault="002A1852">
      <w:pPr>
        <w:pStyle w:val="Akapitzlist"/>
        <w:spacing w:line="360" w:lineRule="auto"/>
        <w:ind w:left="567" w:hanging="425"/>
      </w:pPr>
      <w:r>
        <w:rPr>
          <w:color w:val="00000A"/>
          <w:sz w:val="28"/>
          <w:szCs w:val="28"/>
        </w:rPr>
        <w:t xml:space="preserve">19. </w:t>
      </w:r>
      <w:r>
        <w:rPr>
          <w:sz w:val="28"/>
          <w:szCs w:val="28"/>
        </w:rPr>
        <w:t>Dostarczone</w:t>
      </w:r>
      <w:r>
        <w:rPr>
          <w:sz w:val="28"/>
          <w:szCs w:val="28"/>
        </w:rPr>
        <w:t xml:space="preserve"> prace konkursowe nie podlegają zwrotowi. Organizator zastrzega sobie prawo do wykorzystania prac w celu promocji konkursu i przedszkola.</w:t>
      </w:r>
    </w:p>
    <w:p w:rsidR="00024A16" w:rsidRDefault="00024A16">
      <w:pPr>
        <w:pStyle w:val="Akapitzlist"/>
        <w:ind w:left="567" w:hanging="425"/>
        <w:rPr>
          <w:sz w:val="28"/>
          <w:szCs w:val="28"/>
        </w:rPr>
      </w:pPr>
    </w:p>
    <w:p w:rsidR="00024A16" w:rsidRDefault="002A185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4A16" w:rsidRDefault="002A1852">
      <w:pPr>
        <w:pStyle w:val="Standard"/>
        <w:jc w:val="right"/>
      </w:pPr>
      <w:r>
        <w:rPr>
          <w:sz w:val="28"/>
          <w:szCs w:val="28"/>
        </w:rPr>
        <w:t xml:space="preserve">     koordynator konkursu: </w:t>
      </w:r>
      <w:r>
        <w:rPr>
          <w:b/>
          <w:sz w:val="28"/>
          <w:szCs w:val="28"/>
        </w:rPr>
        <w:t>Dorota Zapłata</w:t>
      </w:r>
    </w:p>
    <w:p w:rsidR="00024A16" w:rsidRDefault="002A1852">
      <w:pPr>
        <w:pStyle w:val="Standard"/>
        <w:jc w:val="right"/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współorganizator:</w:t>
      </w:r>
      <w:r>
        <w:rPr>
          <w:b/>
          <w:sz w:val="28"/>
          <w:szCs w:val="28"/>
        </w:rPr>
        <w:t xml:space="preserve"> Katarzyna Adamczak</w:t>
      </w:r>
    </w:p>
    <w:p w:rsidR="00024A16" w:rsidRDefault="00024A16">
      <w:pPr>
        <w:pStyle w:val="Standard"/>
        <w:jc w:val="right"/>
        <w:rPr>
          <w:b/>
          <w:sz w:val="28"/>
          <w:szCs w:val="28"/>
        </w:rPr>
      </w:pPr>
    </w:p>
    <w:p w:rsidR="00024A16" w:rsidRDefault="00024A16">
      <w:pPr>
        <w:pStyle w:val="Standard"/>
        <w:jc w:val="right"/>
        <w:rPr>
          <w:b/>
          <w:sz w:val="28"/>
          <w:szCs w:val="28"/>
        </w:rPr>
      </w:pPr>
    </w:p>
    <w:p w:rsidR="00024A16" w:rsidRDefault="00024A16">
      <w:pPr>
        <w:pStyle w:val="Standard"/>
        <w:jc w:val="right"/>
      </w:pPr>
    </w:p>
    <w:p w:rsidR="00024A16" w:rsidRDefault="002A1852">
      <w:pPr>
        <w:pStyle w:val="Standard"/>
      </w:pPr>
      <w:r>
        <w:rPr>
          <w:rFonts w:eastAsia="Times New Roman" w:cs="Times New Roman"/>
          <w:b/>
        </w:rPr>
        <w:lastRenderedPageBreak/>
        <w:t>Załącznik nr 1</w:t>
      </w:r>
      <w:r>
        <w:rPr>
          <w:rFonts w:eastAsia="Times New Roman" w:cs="Times New Roman"/>
          <w:b/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6931078</wp:posOffset>
            </wp:positionH>
            <wp:positionV relativeFrom="paragraph">
              <wp:posOffset>461515</wp:posOffset>
            </wp:positionV>
            <wp:extent cx="2676604" cy="1576800"/>
            <wp:effectExtent l="0" t="0" r="9446" b="4350"/>
            <wp:wrapNone/>
            <wp:docPr id="2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4A16" w:rsidRDefault="00024A16">
      <w:pPr>
        <w:pStyle w:val="Standard"/>
        <w:jc w:val="center"/>
        <w:rPr>
          <w:rFonts w:cs="Times New Roman"/>
          <w:b/>
        </w:rPr>
      </w:pPr>
    </w:p>
    <w:p w:rsidR="00024A16" w:rsidRDefault="002A1852">
      <w:pPr>
        <w:pStyle w:val="Standard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METRYCZKA       </w:t>
      </w:r>
    </w:p>
    <w:p w:rsidR="00024A16" w:rsidRDefault="00024A16">
      <w:pPr>
        <w:pStyle w:val="Standard"/>
        <w:rPr>
          <w:rFonts w:eastAsia="Times New Roman" w:cs="Times New Roman"/>
          <w:b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719"/>
      </w:tblGrid>
      <w:tr w:rsidR="00024A16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2A1852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IMIĘ I NAZWISKO </w:t>
            </w:r>
            <w:r>
              <w:rPr>
                <w:rFonts w:eastAsia="Times New Roman" w:cs="Times New Roman"/>
                <w:b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AUTORA PRACY: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024A16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024A16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2A1852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WIEK: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024A16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024A16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2A1852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NAZWA PRZEDSZKOLA: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024A16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024A16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2A1852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IMIĘ I NAZWISKO OPIEKUNA GRUPY: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16" w:rsidRDefault="00024A16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</w:tbl>
    <w:p w:rsidR="00024A16" w:rsidRDefault="00024A16">
      <w:pPr>
        <w:pStyle w:val="Standard"/>
        <w:spacing w:line="360" w:lineRule="auto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2A1852">
      <w:pPr>
        <w:pStyle w:val="Standard"/>
      </w:pP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7236003</wp:posOffset>
            </wp:positionH>
            <wp:positionV relativeFrom="paragraph">
              <wp:posOffset>-3166201</wp:posOffset>
            </wp:positionV>
            <wp:extent cx="2676604" cy="1576800"/>
            <wp:effectExtent l="0" t="0" r="9446" b="4350"/>
            <wp:wrapNone/>
            <wp:docPr id="3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7083363</wp:posOffset>
            </wp:positionH>
            <wp:positionV relativeFrom="paragraph">
              <wp:posOffset>-3317763</wp:posOffset>
            </wp:positionV>
            <wp:extent cx="2676604" cy="1576800"/>
            <wp:effectExtent l="0" t="0" r="9446" b="4350"/>
            <wp:wrapNone/>
            <wp:docPr id="4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4A16" w:rsidRDefault="00024A16">
      <w:pPr>
        <w:pStyle w:val="Standard"/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2A1852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Załącznik nr 2</w:t>
      </w:r>
    </w:p>
    <w:p w:rsidR="00024A16" w:rsidRDefault="002A1852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ZGODA RODZICA</w:t>
      </w:r>
      <w:r>
        <w:rPr>
          <w:rFonts w:ascii="Arial" w:hAnsi="Arial" w:cs="Arial"/>
          <w:color w:val="1A0DAB"/>
          <w:sz w:val="13"/>
          <w:szCs w:val="13"/>
          <w:lang w:eastAsia="pl-PL"/>
        </w:rPr>
        <w:t xml:space="preserve">                                           </w:t>
      </w:r>
    </w:p>
    <w:p w:rsidR="00024A16" w:rsidRDefault="00024A16">
      <w:pPr>
        <w:pStyle w:val="Standard"/>
        <w:spacing w:line="360" w:lineRule="auto"/>
        <w:jc w:val="both"/>
        <w:rPr>
          <w:rFonts w:cs="Times New Roman"/>
        </w:rPr>
      </w:pPr>
    </w:p>
    <w:p w:rsidR="00024A16" w:rsidRDefault="002A1852">
      <w:pPr>
        <w:pStyle w:val="Standard"/>
        <w:spacing w:line="600" w:lineRule="auto"/>
        <w:jc w:val="both"/>
        <w:rPr>
          <w:rFonts w:cs="Times New Roman"/>
        </w:rPr>
      </w:pPr>
      <w:r>
        <w:rPr>
          <w:rFonts w:cs="Times New Roman"/>
        </w:rPr>
        <w:t xml:space="preserve">Wyrażam zgodę na udział mojego </w:t>
      </w:r>
      <w:r>
        <w:rPr>
          <w:rFonts w:cs="Times New Roman"/>
        </w:rPr>
        <w:t>dziecka</w:t>
      </w:r>
    </w:p>
    <w:p w:rsidR="00024A16" w:rsidRDefault="00024A16">
      <w:pPr>
        <w:pStyle w:val="Standard"/>
        <w:spacing w:line="600" w:lineRule="auto"/>
        <w:jc w:val="both"/>
        <w:rPr>
          <w:rFonts w:cs="Times New Roman"/>
          <w:sz w:val="12"/>
        </w:rPr>
      </w:pPr>
    </w:p>
    <w:p w:rsidR="00024A16" w:rsidRDefault="002A1852">
      <w:pPr>
        <w:pStyle w:val="Standard"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…………………….………………………………………..………………………….</w:t>
      </w:r>
    </w:p>
    <w:p w:rsidR="00024A16" w:rsidRDefault="00024A16">
      <w:pPr>
        <w:pStyle w:val="Standard"/>
        <w:jc w:val="center"/>
        <w:rPr>
          <w:rFonts w:cs="Times New Roman"/>
          <w:sz w:val="16"/>
        </w:rPr>
      </w:pPr>
    </w:p>
    <w:p w:rsidR="00024A16" w:rsidRDefault="002A1852">
      <w:pPr>
        <w:pStyle w:val="Standard"/>
        <w:spacing w:line="360" w:lineRule="auto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/imię i nazwisko dziecka/</w:t>
      </w:r>
    </w:p>
    <w:p w:rsidR="00024A16" w:rsidRDefault="002A1852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gminnym konkursie plastycznym pt. „Bezpieczne ferie zimowe” oraz na przetwarzanie danych osobowych i upublicznianie wizerunku mojego dziecka na stronie internetowej szkoły oraz</w:t>
      </w:r>
      <w:r>
        <w:rPr>
          <w:rFonts w:cs="Times New Roman"/>
        </w:rPr>
        <w:br/>
      </w:r>
      <w:r>
        <w:rPr>
          <w:rFonts w:cs="Times New Roman"/>
        </w:rPr>
        <w:t xml:space="preserve"> w </w:t>
      </w:r>
      <w:r>
        <w:rPr>
          <w:rFonts w:cs="Times New Roman"/>
        </w:rPr>
        <w:t>mediach. Potwierdzam zapoznanie się z regulaminem konkursu.</w:t>
      </w:r>
    </w:p>
    <w:p w:rsidR="00024A16" w:rsidRDefault="00024A16">
      <w:pPr>
        <w:pStyle w:val="Standard"/>
        <w:spacing w:line="360" w:lineRule="auto"/>
        <w:jc w:val="both"/>
        <w:rPr>
          <w:rFonts w:cs="Times New Roman"/>
          <w:sz w:val="28"/>
        </w:rPr>
      </w:pPr>
    </w:p>
    <w:p w:rsidR="00024A16" w:rsidRDefault="00024A16">
      <w:pPr>
        <w:pStyle w:val="Standard"/>
        <w:spacing w:line="360" w:lineRule="auto"/>
        <w:jc w:val="both"/>
        <w:rPr>
          <w:rFonts w:cs="Times New Roman"/>
          <w:sz w:val="28"/>
        </w:rPr>
      </w:pPr>
    </w:p>
    <w:p w:rsidR="00024A16" w:rsidRDefault="002A1852">
      <w:pPr>
        <w:pStyle w:val="Standard"/>
        <w:ind w:left="3686"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………………………………………………………..…………..…………….</w:t>
      </w:r>
    </w:p>
    <w:p w:rsidR="00024A16" w:rsidRDefault="002A1852">
      <w:pPr>
        <w:pStyle w:val="Standard"/>
        <w:spacing w:line="360" w:lineRule="auto"/>
        <w:ind w:left="3686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/data i czytelny podpis rodziców</w:t>
      </w:r>
    </w:p>
    <w:p w:rsidR="00024A16" w:rsidRDefault="00024A16">
      <w:pPr>
        <w:pStyle w:val="Standard"/>
        <w:jc w:val="both"/>
        <w:rPr>
          <w:rFonts w:cs="Times New Roman"/>
          <w:sz w:val="26"/>
          <w:szCs w:val="26"/>
        </w:rPr>
      </w:pPr>
    </w:p>
    <w:p w:rsidR="00024A16" w:rsidRDefault="00024A16">
      <w:pPr>
        <w:pStyle w:val="Standard"/>
        <w:rPr>
          <w:rFonts w:cs="Times New Roman"/>
          <w:b/>
        </w:rPr>
      </w:pPr>
    </w:p>
    <w:p w:rsidR="00024A16" w:rsidRDefault="00024A16">
      <w:pPr>
        <w:pStyle w:val="Standard"/>
      </w:pPr>
    </w:p>
    <w:sectPr w:rsidR="00024A16"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52" w:rsidRDefault="002A1852">
      <w:r>
        <w:separator/>
      </w:r>
    </w:p>
  </w:endnote>
  <w:endnote w:type="continuationSeparator" w:id="0">
    <w:p w:rsidR="002A1852" w:rsidRDefault="002A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2A18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26D2">
      <w:rPr>
        <w:noProof/>
      </w:rPr>
      <w:t>1</w:t>
    </w:r>
    <w:r>
      <w:fldChar w:fldCharType="end"/>
    </w:r>
  </w:p>
  <w:p w:rsidR="00B44C6A" w:rsidRDefault="002A1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52" w:rsidRDefault="002A1852">
      <w:r>
        <w:rPr>
          <w:color w:val="000000"/>
        </w:rPr>
        <w:separator/>
      </w:r>
    </w:p>
  </w:footnote>
  <w:footnote w:type="continuationSeparator" w:id="0">
    <w:p w:rsidR="002A1852" w:rsidRDefault="002A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A13"/>
    <w:multiLevelType w:val="multilevel"/>
    <w:tmpl w:val="71FAFF42"/>
    <w:styleLink w:val="WWNum4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">
    <w:nsid w:val="13263E09"/>
    <w:multiLevelType w:val="multilevel"/>
    <w:tmpl w:val="6406B65A"/>
    <w:styleLink w:val="WWNum3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>
    <w:nsid w:val="1D742C05"/>
    <w:multiLevelType w:val="multilevel"/>
    <w:tmpl w:val="F9F603F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D23587"/>
    <w:multiLevelType w:val="multilevel"/>
    <w:tmpl w:val="8AE84FBA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</w:num>
  <w:num w:numId="6">
    <w:abstractNumId w:val="3"/>
    <w:lvlOverride w:ilvl="0">
      <w:startOverride w:val="1"/>
    </w:lvlOverride>
  </w:num>
  <w:num w:numId="7">
    <w:abstractNumId w:val="1"/>
    <w:lvlOverride w:ilvl="0"/>
  </w:num>
  <w:num w:numId="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4A16"/>
    <w:rsid w:val="00024A16"/>
    <w:rsid w:val="002A1852"/>
    <w:rsid w:val="003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zslubin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KOLASINSKA</dc:creator>
  <cp:lastModifiedBy>HP</cp:lastModifiedBy>
  <cp:revision>2</cp:revision>
  <cp:lastPrinted>2021-05-10T17:28:00Z</cp:lastPrinted>
  <dcterms:created xsi:type="dcterms:W3CDTF">2024-12-24T11:12:00Z</dcterms:created>
  <dcterms:modified xsi:type="dcterms:W3CDTF">2024-12-24T11:12:00Z</dcterms:modified>
</cp:coreProperties>
</file>